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01"/>
        <w:tblW w:w="0" w:type="auto"/>
        <w:tblLook w:val="0000" w:firstRow="0" w:lastRow="0" w:firstColumn="0" w:lastColumn="0" w:noHBand="0" w:noVBand="0"/>
      </w:tblPr>
      <w:tblGrid>
        <w:gridCol w:w="3960"/>
        <w:gridCol w:w="6251"/>
      </w:tblGrid>
      <w:tr w:rsidR="00F54B05" w14:paraId="700A22E1" w14:textId="77777777" w:rsidTr="00F54B05">
        <w:trPr>
          <w:trHeight w:val="60"/>
        </w:trPr>
        <w:tc>
          <w:tcPr>
            <w:tcW w:w="3960" w:type="dxa"/>
            <w:tcBorders>
              <w:bottom w:val="single" w:sz="24" w:space="0" w:color="2664B0" w:themeColor="accent3"/>
            </w:tcBorders>
          </w:tcPr>
          <w:p w14:paraId="640A4437" w14:textId="77777777" w:rsidR="00F54B05" w:rsidRPr="00F54B05" w:rsidRDefault="00F54B05" w:rsidP="00F54B05">
            <w:pPr>
              <w:framePr w:hSpace="0" w:wrap="auto" w:vAnchor="margin" w:xAlign="left" w:yAlign="inline"/>
              <w:rPr>
                <w:rFonts w:ascii="Stencil" w:hAnsi="Stencil"/>
                <w:noProof/>
                <w:sz w:val="40"/>
                <w:szCs w:val="40"/>
              </w:rPr>
            </w:pPr>
          </w:p>
        </w:tc>
        <w:tc>
          <w:tcPr>
            <w:tcW w:w="6251" w:type="dxa"/>
          </w:tcPr>
          <w:p w14:paraId="78E7CF57" w14:textId="77777777" w:rsidR="00F54B05" w:rsidRDefault="00F54B05" w:rsidP="00F54B05">
            <w:pPr>
              <w:framePr w:hSpace="0" w:wrap="auto" w:vAnchor="margin" w:xAlign="left" w:yAlign="inlin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56570E" wp14:editId="155681A4">
                      <wp:extent cx="2173103" cy="832514"/>
                      <wp:effectExtent l="0" t="0" r="0" b="5715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3103" cy="83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7E741" w14:textId="77777777" w:rsidR="00F54B05" w:rsidRPr="007F6598" w:rsidRDefault="00F54B05" w:rsidP="00F54B05">
                                  <w:pPr>
                                    <w:pStyle w:val="NoSpacing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25657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width:171.1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" filled="f" stroked="f" strokeweight=".5pt">
                      <v:textbox>
                        <w:txbxContent>
                          <w:p w14:paraId="7DF7E741" w14:textId="77777777" w:rsidR="00F54B05" w:rsidRPr="007F6598" w:rsidRDefault="00F54B05" w:rsidP="00F54B05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54B05" w14:paraId="6EC18D4B" w14:textId="77777777" w:rsidTr="00F54B05">
        <w:trPr>
          <w:trHeight w:val="6707"/>
        </w:trPr>
        <w:tc>
          <w:tcPr>
            <w:tcW w:w="10211" w:type="dxa"/>
            <w:gridSpan w:val="2"/>
            <w:tcBorders>
              <w:top w:val="single" w:sz="24" w:space="0" w:color="2664B0" w:themeColor="accent3"/>
            </w:tcBorders>
          </w:tcPr>
          <w:p w14:paraId="4FE90FB1" w14:textId="77777777" w:rsidR="00F54B05" w:rsidRDefault="00F54B05" w:rsidP="00F54B05">
            <w:pPr>
              <w:framePr w:hSpace="0" w:wrap="auto" w:vAnchor="margin" w:xAlign="left" w:yAlign="inline"/>
            </w:pPr>
          </w:p>
          <w:p w14:paraId="3B0BE02E" w14:textId="4D0002AD" w:rsidR="00F54B05" w:rsidRDefault="000D19BC" w:rsidP="00F54B05">
            <w:pPr>
              <w:framePr w:hSpace="0" w:wrap="auto" w:vAnchor="margin" w:xAlign="left" w:yAlign="in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147377A0" wp14:editId="2DEAA767">
                      <wp:simplePos x="0" y="0"/>
                      <wp:positionH relativeFrom="column">
                        <wp:posOffset>572672</wp:posOffset>
                      </wp:positionH>
                      <wp:positionV relativeFrom="paragraph">
                        <wp:posOffset>5298341</wp:posOffset>
                      </wp:positionV>
                      <wp:extent cx="5141742" cy="2067951"/>
                      <wp:effectExtent l="0" t="0" r="20955" b="2794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1742" cy="2067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7674E1" w14:textId="77777777" w:rsidR="000D19BC" w:rsidRPr="000D19BC" w:rsidRDefault="000D19BC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D19B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Self-corrections: </w:t>
                                  </w:r>
                                </w:p>
                                <w:p w14:paraId="7E8E7A4A" w14:textId="0698779C" w:rsidR="000D19BC" w:rsidRP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Can you find the tricky part?</w:t>
                                  </w:r>
                                </w:p>
                                <w:p w14:paraId="22315A50" w14:textId="53256559" w:rsidR="000D19BC" w:rsidRP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Are you right?</w:t>
                                  </w:r>
                                </w:p>
                                <w:p w14:paraId="5CADF9AC" w14:textId="3B505555" w:rsidR="000D19BC" w:rsidRP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Take a closer look at ________________.</w:t>
                                  </w:r>
                                </w:p>
                                <w:p w14:paraId="13E6776C" w14:textId="32553462" w:rsidR="000D19BC" w:rsidRP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Could it be________________?</w:t>
                                  </w:r>
                                </w:p>
                                <w:p w14:paraId="09C75D56" w14:textId="3304E517" w:rsidR="000D19BC" w:rsidRP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 xml:space="preserve">How did you know that word was?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377A0" id="Text Box 24" o:spid="_x0000_s1027" type="#_x0000_t202" style="position:absolute;margin-left:45.1pt;margin-top:417.2pt;width:404.85pt;height:162.8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" fillcolor="white [3201]" strokeweight=".5pt">
                      <v:textbox>
                        <w:txbxContent>
                          <w:p w14:paraId="297674E1" w14:textId="77777777" w:rsidR="000D19BC" w:rsidRPr="000D19BC" w:rsidRDefault="000D19B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19BC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Self-corrections: </w:t>
                            </w:r>
                          </w:p>
                          <w:p w14:paraId="7E8E7A4A" w14:textId="0698779C" w:rsidR="000D19BC" w:rsidRP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Can you find the tricky part?</w:t>
                            </w:r>
                          </w:p>
                          <w:p w14:paraId="22315A50" w14:textId="53256559" w:rsidR="000D19BC" w:rsidRP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Are you right?</w:t>
                            </w:r>
                          </w:p>
                          <w:p w14:paraId="5CADF9AC" w14:textId="3B505555" w:rsidR="000D19BC" w:rsidRP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Take a closer look at ________________.</w:t>
                            </w:r>
                          </w:p>
                          <w:p w14:paraId="13E6776C" w14:textId="32553462" w:rsidR="000D19BC" w:rsidRP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Could it be________________?</w:t>
                            </w:r>
                          </w:p>
                          <w:p w14:paraId="09C75D56" w14:textId="3304E517" w:rsidR="000D19BC" w:rsidRP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How did you know that word was?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098F626B" wp14:editId="6D1F648A">
                      <wp:simplePos x="0" y="0"/>
                      <wp:positionH relativeFrom="column">
                        <wp:posOffset>1740291</wp:posOffset>
                      </wp:positionH>
                      <wp:positionV relativeFrom="paragraph">
                        <wp:posOffset>2527007</wp:posOffset>
                      </wp:positionV>
                      <wp:extent cx="2743200" cy="2391508"/>
                      <wp:effectExtent l="0" t="0" r="19050" b="279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2391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49BE0F" w14:textId="32937920" w:rsidR="000D19BC" w:rsidRPr="000D19BC" w:rsidRDefault="000D19BC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D19B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Visual:</w:t>
                                  </w:r>
                                </w:p>
                                <w:p w14:paraId="5E9A81E3" w14:textId="4374A16C" w:rsid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Does it look right?</w:t>
                                  </w:r>
                                </w:p>
                                <w:p w14:paraId="6C6175BD" w14:textId="78CD602B" w:rsid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What sound/letter does it start with?</w:t>
                                  </w:r>
                                </w:p>
                                <w:p w14:paraId="6A9EFA5E" w14:textId="0A699C15" w:rsid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 xml:space="preserve">Put your finger under the word and say the different parts? </w:t>
                                  </w:r>
                                </w:p>
                                <w:p w14:paraId="1095882E" w14:textId="5DB11E1D" w:rsidR="000D19BC" w:rsidRPr="000D19BC" w:rsidRDefault="000D19BC" w:rsidP="000D19B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Read to the vowel.</w:t>
                                  </w:r>
                                  <w:bookmarkStart w:id="0" w:name="_GoBack"/>
                                  <w:bookmarkEnd w:id="0"/>
                                </w:p>
                                <w:p w14:paraId="6CA25DB6" w14:textId="77777777" w:rsidR="000D19BC" w:rsidRPr="000D19BC" w:rsidRDefault="000D19BC" w:rsidP="000D19BC">
                                  <w:pPr>
                                    <w:pStyle w:val="ListParagraph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F626B" id="Text Box 23" o:spid="_x0000_s1028" type="#_x0000_t202" style="position:absolute;margin-left:137.05pt;margin-top:199pt;width:3in;height:188.3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" fillcolor="white [3201]" strokeweight=".5pt">
                      <v:textbox>
                        <w:txbxContent>
                          <w:p w14:paraId="3149BE0F" w14:textId="32937920" w:rsidR="000D19BC" w:rsidRPr="000D19BC" w:rsidRDefault="000D19B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19BC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  <w:t>Visual:</w:t>
                            </w:r>
                          </w:p>
                          <w:p w14:paraId="5E9A81E3" w14:textId="4374A16C" w:rsid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Does it look right?</w:t>
                            </w:r>
                          </w:p>
                          <w:p w14:paraId="6C6175BD" w14:textId="78CD602B" w:rsid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What sound/letter does it start with?</w:t>
                            </w:r>
                          </w:p>
                          <w:p w14:paraId="6A9EFA5E" w14:textId="0A699C15" w:rsid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Put your finger under the word and say the different parts? </w:t>
                            </w:r>
                          </w:p>
                          <w:p w14:paraId="1095882E" w14:textId="5DB11E1D" w:rsidR="000D19BC" w:rsidRPr="000D19BC" w:rsidRDefault="000D19BC" w:rsidP="000D19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Read to the vowel.</w:t>
                            </w:r>
                            <w:bookmarkStart w:id="1" w:name="_GoBack"/>
                            <w:bookmarkEnd w:id="1"/>
                          </w:p>
                          <w:p w14:paraId="6CA25DB6" w14:textId="77777777" w:rsidR="000D19BC" w:rsidRPr="000D19BC" w:rsidRDefault="000D19BC" w:rsidP="000D19BC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32B823FB" wp14:editId="5D491EE3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226695</wp:posOffset>
                      </wp:positionV>
                      <wp:extent cx="2654300" cy="2127250"/>
                      <wp:effectExtent l="0" t="0" r="12700" b="254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0" cy="212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6F94A9" w14:textId="77777777" w:rsidR="00F54B05" w:rsidRPr="000D19BC" w:rsidRDefault="00F54B05" w:rsidP="00F54B05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D19B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Structure:</w:t>
                                  </w:r>
                                </w:p>
                                <w:p w14:paraId="15A6EE8A" w14:textId="77777777" w:rsid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Did that sound right?</w:t>
                                  </w:r>
                                </w:p>
                                <w:p w14:paraId="4019E120" w14:textId="77777777" w:rsid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Can you reread that?</w:t>
                                  </w:r>
                                </w:p>
                                <w:p w14:paraId="3BDE5CEB" w14:textId="77777777" w:rsid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Can you say it another way?</w:t>
                                  </w:r>
                                </w:p>
                                <w:p w14:paraId="5C9F8A79" w14:textId="77777777" w:rsidR="00F54B05" w:rsidRP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What is another word that might fit here?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23FB" id="Text Box 22" o:spid="_x0000_s1029" type="#_x0000_t202" style="position:absolute;margin-left:253.45pt;margin-top:17.85pt;width:209pt;height:167.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" fillcolor="white [3201]" strokeweight=".5pt">
                      <v:textbox>
                        <w:txbxContent>
                          <w:p w14:paraId="2A6F94A9" w14:textId="77777777" w:rsidR="00F54B05" w:rsidRPr="000D19BC" w:rsidRDefault="00F54B05" w:rsidP="00F54B0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19BC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Structure:</w:t>
                            </w:r>
                          </w:p>
                          <w:p w14:paraId="15A6EE8A" w14:textId="77777777" w:rsid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Did that sound right?</w:t>
                            </w:r>
                          </w:p>
                          <w:p w14:paraId="4019E120" w14:textId="77777777" w:rsid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Can you reread that?</w:t>
                            </w:r>
                          </w:p>
                          <w:p w14:paraId="3BDE5CEB" w14:textId="77777777" w:rsid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Can you say it another way?</w:t>
                            </w:r>
                          </w:p>
                          <w:p w14:paraId="5C9F8A79" w14:textId="77777777" w:rsidR="00F54B05" w:rsidRP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What is another word that might fit here?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5932C7F9" wp14:editId="3AF6568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207645</wp:posOffset>
                      </wp:positionV>
                      <wp:extent cx="2584450" cy="2165350"/>
                      <wp:effectExtent l="0" t="0" r="25400" b="254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0" cy="216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01B65" w14:textId="77777777" w:rsidR="00F54B05" w:rsidRPr="000D19BC" w:rsidRDefault="00F54B05" w:rsidP="00F54B05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D19B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Meaning:</w:t>
                                  </w:r>
                                </w:p>
                                <w:p w14:paraId="0677F0EC" w14:textId="77777777" w:rsid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Did that make sense?</w:t>
                                  </w:r>
                                </w:p>
                                <w:p w14:paraId="426251B2" w14:textId="77777777" w:rsid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Look at the pictures.</w:t>
                                  </w:r>
                                </w:p>
                                <w:p w14:paraId="50E4E9D6" w14:textId="77777777" w:rsid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What happened in the story when _____?</w:t>
                                  </w:r>
                                </w:p>
                                <w:p w14:paraId="78EB9E37" w14:textId="77777777" w:rsid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What do you think it might be?</w:t>
                                  </w:r>
                                </w:p>
                                <w:p w14:paraId="02219E44" w14:textId="77777777" w:rsidR="00F54B05" w:rsidRPr="00F54B05" w:rsidRDefault="00F54B05" w:rsidP="00F54B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Can you reread this?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2C7F9" id="Text Box 21" o:spid="_x0000_s1030" type="#_x0000_t202" style="position:absolute;margin-left:10.95pt;margin-top:16.35pt;width:203.5pt;height:170.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" fillcolor="white [3201]" strokeweight=".5pt">
                      <v:textbox>
                        <w:txbxContent>
                          <w:p w14:paraId="6F901B65" w14:textId="77777777" w:rsidR="00F54B05" w:rsidRPr="000D19BC" w:rsidRDefault="00F54B05" w:rsidP="00F54B0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19BC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  <w:t>Meaning:</w:t>
                            </w:r>
                          </w:p>
                          <w:p w14:paraId="0677F0EC" w14:textId="77777777" w:rsid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Did that make sense?</w:t>
                            </w:r>
                          </w:p>
                          <w:p w14:paraId="426251B2" w14:textId="77777777" w:rsid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Look at the pictures.</w:t>
                            </w:r>
                          </w:p>
                          <w:p w14:paraId="50E4E9D6" w14:textId="77777777" w:rsid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What happened in the story when _____?</w:t>
                            </w:r>
                          </w:p>
                          <w:p w14:paraId="78EB9E37" w14:textId="77777777" w:rsid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What do you think it might be?</w:t>
                            </w:r>
                          </w:p>
                          <w:p w14:paraId="02219E44" w14:textId="77777777" w:rsidR="00F54B05" w:rsidRPr="00F54B05" w:rsidRDefault="00F54B05" w:rsidP="00F54B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Can you reread this?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B05">
              <w:rPr>
                <w:noProof/>
              </w:rPr>
              <mc:AlternateContent>
                <mc:Choice Requires="wps">
                  <w:drawing>
                    <wp:inline distT="0" distB="0" distL="0" distR="0" wp14:anchorId="714A88C1" wp14:editId="732E7398">
                      <wp:extent cx="6275070" cy="7800536"/>
                      <wp:effectExtent l="0" t="0" r="0" b="0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5070" cy="78005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15AF6" w14:textId="77777777" w:rsidR="00F54B05" w:rsidRPr="000E7E1B" w:rsidRDefault="00F54B05" w:rsidP="00F54B05">
                                  <w:pPr>
                                    <w:rPr>
                                      <w:b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4A88C1" id="Text Box 12" o:spid="_x0000_s1031" type="#_x0000_t202" style="width:494.1pt;height:6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" filled="f" stroked="f" strokeweight=".5pt">
                      <v:textbox>
                        <w:txbxContent>
                          <w:p w14:paraId="5EC15AF6" w14:textId="77777777" w:rsidR="00F54B05" w:rsidRPr="000E7E1B" w:rsidRDefault="00F54B05" w:rsidP="00F54B05">
                            <w:pPr>
                              <w:rPr>
                                <w:b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EE6FE96" w14:textId="40A4B968" w:rsidR="00F54B05" w:rsidRDefault="00F54B05" w:rsidP="000D19BC">
            <w:pPr>
              <w:framePr w:hSpace="0" w:wrap="auto" w:vAnchor="margin" w:xAlign="left" w:yAlign="inline"/>
            </w:pPr>
          </w:p>
        </w:tc>
      </w:tr>
    </w:tbl>
    <w:p w14:paraId="10D24F96" w14:textId="7B343190" w:rsidR="00121187" w:rsidRPr="00121187" w:rsidRDefault="00F54B05" w:rsidP="000E7E1B">
      <w:pPr>
        <w:framePr w:hSpace="0" w:wrap="auto" w:vAnchor="margin" w:xAlign="left" w:yAlign="inline"/>
      </w:pPr>
      <w:r>
        <w:rPr>
          <w:noProof/>
          <w:sz w:val="24"/>
        </w:rPr>
        <w:drawing>
          <wp:anchor distT="0" distB="0" distL="114300" distR="114300" simplePos="0" relativeHeight="251665407" behindDoc="1" locked="0" layoutInCell="1" allowOverlap="1" wp14:anchorId="1C5E51B5" wp14:editId="221FB3F5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1154873" cy="1453960"/>
            <wp:effectExtent l="0" t="0" r="7620" b="0"/>
            <wp:wrapTight wrapText="bothSides">
              <wp:wrapPolygon edited="0">
                <wp:start x="0" y="0"/>
                <wp:lineTo x="0" y="21232"/>
                <wp:lineTo x="21386" y="21232"/>
                <wp:lineTo x="2138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e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73" cy="145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F3B22A1" wp14:editId="3AAC4292">
                <wp:simplePos x="0" y="0"/>
                <wp:positionH relativeFrom="column">
                  <wp:posOffset>4991100</wp:posOffset>
                </wp:positionH>
                <wp:positionV relativeFrom="paragraph">
                  <wp:posOffset>-311150</wp:posOffset>
                </wp:positionV>
                <wp:extent cx="2114550" cy="1181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026B0" w14:textId="77777777" w:rsidR="00F54B05" w:rsidRPr="00F54B05" w:rsidRDefault="00F54B05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54B05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Reading Prompts</w:t>
                            </w:r>
                          </w:p>
                          <w:p w14:paraId="28392EE4" w14:textId="77777777" w:rsidR="00F54B05" w:rsidRDefault="00F54B05">
                            <w:r>
                              <w:t>to help your child while reading.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B22A1" id="Text Box 3" o:spid="_x0000_s1032" type="#_x0000_t202" style="position:absolute;margin-left:393pt;margin-top:-24.5pt;width:166.5pt;height:93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" fillcolor="white [3201]" strokeweight=".5pt">
                <v:textbox>
                  <w:txbxContent>
                    <w:p w14:paraId="6EE026B0" w14:textId="77777777" w:rsidR="00F54B05" w:rsidRPr="00F54B05" w:rsidRDefault="00F54B05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54B05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Reading Prompts</w:t>
                      </w:r>
                    </w:p>
                    <w:p w14:paraId="28392EE4" w14:textId="77777777" w:rsidR="00F54B05" w:rsidRDefault="00F54B05">
                      <w:r>
                        <w:t>to help your child while reading.</w:t>
                      </w:r>
                    </w:p>
                  </w:txbxContent>
                </v:textbox>
              </v:shape>
            </w:pict>
          </mc:Fallback>
        </mc:AlternateContent>
      </w:r>
      <w:r w:rsidR="007F6598">
        <w:rPr>
          <w:noProof/>
        </w:rPr>
        <w:drawing>
          <wp:anchor distT="0" distB="0" distL="114300" distR="114300" simplePos="0" relativeHeight="251660287" behindDoc="1" locked="0" layoutInCell="1" allowOverlap="1" wp14:anchorId="01024130" wp14:editId="0D95D7BF">
            <wp:simplePos x="0" y="0"/>
            <wp:positionH relativeFrom="column">
              <wp:posOffset>6985</wp:posOffset>
            </wp:positionH>
            <wp:positionV relativeFrom="paragraph">
              <wp:posOffset>9730740</wp:posOffset>
            </wp:positionV>
            <wp:extent cx="6173470" cy="488950"/>
            <wp:effectExtent l="0" t="0" r="0" b="0"/>
            <wp:wrapNone/>
            <wp:docPr id="1" name="Graphic 1" descr="gradient color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radient colored graphics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488950"/>
                    </a:xfrm>
                    <a:prstGeom prst="rect">
                      <a:avLst/>
                    </a:prstGeom>
                    <a:effectLst>
                      <a:outerShdw blurRad="1016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21187" w:rsidRPr="00121187" w:rsidSect="000E7E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720" w:right="0" w:bottom="720" w:left="0" w:header="0" w:footer="0" w:gutter="0"/>
      <w:pgBorders w:display="notFirstPage" w:offsetFrom="page">
        <w:right w:val="threeDEmboss" w:sz="48" w:space="24" w:color="005893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5994" w14:textId="77777777" w:rsidR="00F54B05" w:rsidRDefault="00F54B05" w:rsidP="000E7E1B">
      <w:pPr>
        <w:framePr w:hSpace="0" w:wrap="auto" w:vAnchor="margin" w:xAlign="left" w:yAlign="inline"/>
      </w:pPr>
      <w:r>
        <w:separator/>
      </w:r>
    </w:p>
  </w:endnote>
  <w:endnote w:type="continuationSeparator" w:id="0">
    <w:p w14:paraId="741B73D7" w14:textId="77777777" w:rsidR="00F54B05" w:rsidRDefault="00F54B05" w:rsidP="000E7E1B">
      <w:pPr>
        <w:framePr w:hSpace="0" w:wrap="auto" w:vAnchor="margin" w:xAlign="left" w:yAlign="in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102D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9774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5B96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52DFA" w14:textId="77777777" w:rsidR="00F54B05" w:rsidRDefault="00F54B05" w:rsidP="000E7E1B">
      <w:pPr>
        <w:framePr w:hSpace="0" w:wrap="auto" w:vAnchor="margin" w:xAlign="left" w:yAlign="inline"/>
      </w:pPr>
      <w:r>
        <w:separator/>
      </w:r>
    </w:p>
  </w:footnote>
  <w:footnote w:type="continuationSeparator" w:id="0">
    <w:p w14:paraId="0DB70673" w14:textId="77777777" w:rsidR="00F54B05" w:rsidRDefault="00F54B05" w:rsidP="000E7E1B">
      <w:pPr>
        <w:framePr w:hSpace="0" w:wrap="auto" w:vAnchor="margin" w:xAlign="left" w:yAlign="in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52930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4B65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5F67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21DD"/>
    <w:multiLevelType w:val="hybridMultilevel"/>
    <w:tmpl w:val="C64A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00A4"/>
    <w:multiLevelType w:val="hybridMultilevel"/>
    <w:tmpl w:val="7378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E2E1A"/>
    <w:multiLevelType w:val="hybridMultilevel"/>
    <w:tmpl w:val="9CA2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2A3D"/>
    <w:multiLevelType w:val="hybridMultilevel"/>
    <w:tmpl w:val="3A9E42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E9C728B"/>
    <w:multiLevelType w:val="hybridMultilevel"/>
    <w:tmpl w:val="0AC0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14E6B"/>
    <w:multiLevelType w:val="hybridMultilevel"/>
    <w:tmpl w:val="2E0E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05"/>
    <w:rsid w:val="00004749"/>
    <w:rsid w:val="00026DB1"/>
    <w:rsid w:val="00077CE5"/>
    <w:rsid w:val="00097C6A"/>
    <w:rsid w:val="000B507B"/>
    <w:rsid w:val="000D19BC"/>
    <w:rsid w:val="000E66AE"/>
    <w:rsid w:val="000E7E1B"/>
    <w:rsid w:val="00121187"/>
    <w:rsid w:val="001434DE"/>
    <w:rsid w:val="00145DE2"/>
    <w:rsid w:val="001535F3"/>
    <w:rsid w:val="001564AA"/>
    <w:rsid w:val="00172642"/>
    <w:rsid w:val="001E10B7"/>
    <w:rsid w:val="001E793D"/>
    <w:rsid w:val="002113B6"/>
    <w:rsid w:val="00231C9E"/>
    <w:rsid w:val="00253349"/>
    <w:rsid w:val="002575CE"/>
    <w:rsid w:val="002679F5"/>
    <w:rsid w:val="00291927"/>
    <w:rsid w:val="002B565A"/>
    <w:rsid w:val="002C064F"/>
    <w:rsid w:val="002E5BC7"/>
    <w:rsid w:val="002E635C"/>
    <w:rsid w:val="0032363F"/>
    <w:rsid w:val="003476AA"/>
    <w:rsid w:val="00382592"/>
    <w:rsid w:val="003A5D82"/>
    <w:rsid w:val="003B1299"/>
    <w:rsid w:val="003C7C80"/>
    <w:rsid w:val="00423824"/>
    <w:rsid w:val="00424685"/>
    <w:rsid w:val="00426104"/>
    <w:rsid w:val="00433DA7"/>
    <w:rsid w:val="00463797"/>
    <w:rsid w:val="004B77A0"/>
    <w:rsid w:val="004E2E6C"/>
    <w:rsid w:val="005545BE"/>
    <w:rsid w:val="005A7F8D"/>
    <w:rsid w:val="005B157A"/>
    <w:rsid w:val="005E036A"/>
    <w:rsid w:val="005E383E"/>
    <w:rsid w:val="0063431F"/>
    <w:rsid w:val="006669FF"/>
    <w:rsid w:val="00684318"/>
    <w:rsid w:val="006855AC"/>
    <w:rsid w:val="0069576C"/>
    <w:rsid w:val="006A746E"/>
    <w:rsid w:val="006B2063"/>
    <w:rsid w:val="0074776E"/>
    <w:rsid w:val="00755E58"/>
    <w:rsid w:val="007604B3"/>
    <w:rsid w:val="00773DAF"/>
    <w:rsid w:val="007E07AB"/>
    <w:rsid w:val="007F44C2"/>
    <w:rsid w:val="007F6598"/>
    <w:rsid w:val="00872F8D"/>
    <w:rsid w:val="00895153"/>
    <w:rsid w:val="008D738B"/>
    <w:rsid w:val="008E0B48"/>
    <w:rsid w:val="00913A62"/>
    <w:rsid w:val="0092171B"/>
    <w:rsid w:val="00963B73"/>
    <w:rsid w:val="00996CDE"/>
    <w:rsid w:val="009B7712"/>
    <w:rsid w:val="009D0504"/>
    <w:rsid w:val="009F1293"/>
    <w:rsid w:val="00A25F60"/>
    <w:rsid w:val="00A3358E"/>
    <w:rsid w:val="00A45F68"/>
    <w:rsid w:val="00A54276"/>
    <w:rsid w:val="00A902AC"/>
    <w:rsid w:val="00A94C12"/>
    <w:rsid w:val="00AB3207"/>
    <w:rsid w:val="00AD40CE"/>
    <w:rsid w:val="00AE3657"/>
    <w:rsid w:val="00B15367"/>
    <w:rsid w:val="00B26E63"/>
    <w:rsid w:val="00B46BF9"/>
    <w:rsid w:val="00B6394B"/>
    <w:rsid w:val="00B733A6"/>
    <w:rsid w:val="00BF4D3C"/>
    <w:rsid w:val="00C17266"/>
    <w:rsid w:val="00C65258"/>
    <w:rsid w:val="00C83F0D"/>
    <w:rsid w:val="00CF7075"/>
    <w:rsid w:val="00D258B3"/>
    <w:rsid w:val="00D34398"/>
    <w:rsid w:val="00D42D06"/>
    <w:rsid w:val="00D50C10"/>
    <w:rsid w:val="00D53223"/>
    <w:rsid w:val="00D62E0D"/>
    <w:rsid w:val="00D76202"/>
    <w:rsid w:val="00D85071"/>
    <w:rsid w:val="00D87C3D"/>
    <w:rsid w:val="00E06A1C"/>
    <w:rsid w:val="00E435C1"/>
    <w:rsid w:val="00E44A26"/>
    <w:rsid w:val="00E453E3"/>
    <w:rsid w:val="00E56946"/>
    <w:rsid w:val="00E6562B"/>
    <w:rsid w:val="00E7129A"/>
    <w:rsid w:val="00EA37D7"/>
    <w:rsid w:val="00EA64A3"/>
    <w:rsid w:val="00EF1777"/>
    <w:rsid w:val="00F24237"/>
    <w:rsid w:val="00F54B05"/>
    <w:rsid w:val="00FC501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F4557"/>
  <w15:docId w15:val="{1C4AE603-81B3-4887-8363-991D84B2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1B"/>
    <w:pPr>
      <w:framePr w:hSpace="180" w:wrap="around" w:vAnchor="text" w:hAnchor="text" w:x="1051" w:y="925"/>
      <w:spacing w:after="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E1B"/>
    <w:pPr>
      <w:keepNext/>
      <w:keepLines/>
      <w:framePr w:wrap="around"/>
      <w:outlineLvl w:val="0"/>
    </w:pPr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E1B"/>
    <w:pPr>
      <w:keepNext/>
      <w:keepLines/>
      <w:framePr w:wrap="around"/>
      <w:spacing w:before="40"/>
      <w:outlineLvl w:val="1"/>
    </w:pPr>
    <w:rPr>
      <w:rFonts w:asciiTheme="majorHAnsi" w:eastAsiaTheme="majorEastAsia" w:hAnsiTheme="majorHAnsi" w:cstheme="majorBidi"/>
      <w:color w:val="0084DC" w:themeColor="accent1" w:themeShade="BF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E7E1B"/>
    <w:pPr>
      <w:framePr w:wrap="around" w:y="334"/>
      <w:outlineLvl w:val="2"/>
    </w:pPr>
    <w:rPr>
      <w:b/>
      <w:color w:val="292561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B1"/>
  </w:style>
  <w:style w:type="paragraph" w:styleId="Footer">
    <w:name w:val="footer"/>
    <w:basedOn w:val="Normal"/>
    <w:link w:val="Footer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B1"/>
  </w:style>
  <w:style w:type="character" w:styleId="PlaceholderText">
    <w:name w:val="Placeholder Text"/>
    <w:basedOn w:val="DefaultParagraphFont"/>
    <w:uiPriority w:val="99"/>
    <w:semiHidden/>
    <w:rsid w:val="00B733A6"/>
    <w:rPr>
      <w:color w:val="808080"/>
    </w:rPr>
  </w:style>
  <w:style w:type="table" w:styleId="TableGrid">
    <w:name w:val="Table Grid"/>
    <w:basedOn w:val="TableNormal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253349"/>
    <w:pPr>
      <w:framePr w:wrap="around"/>
      <w:spacing w:after="200" w:line="276" w:lineRule="auto"/>
      <w:ind w:left="0"/>
    </w:pPr>
    <w:rPr>
      <w:rFonts w:cstheme="minorHAnsi"/>
      <w:b/>
      <w:color w:val="1E1B48" w:themeColor="text2" w:themeShade="BF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253349"/>
    <w:rPr>
      <w:rFonts w:cstheme="minorHAnsi"/>
      <w:b/>
      <w:color w:val="1E1B48" w:themeColor="text2" w:themeShade="BF"/>
      <w:sz w:val="20"/>
      <w:szCs w:val="20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253349"/>
    <w:pPr>
      <w:framePr w:wrap="around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C9E"/>
    <w:pPr>
      <w:framePr w:wrap="around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E7E1B"/>
    <w:rPr>
      <w:rFonts w:asciiTheme="majorHAnsi" w:eastAsiaTheme="majorEastAsia" w:hAnsiTheme="majorHAnsi" w:cstheme="majorBidi"/>
      <w:color w:val="0084D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NoSpacing">
    <w:name w:val="No Spacing"/>
    <w:basedOn w:val="Normal"/>
    <w:uiPriority w:val="1"/>
    <w:qFormat/>
    <w:rsid w:val="000E7E1B"/>
    <w:pPr>
      <w:framePr w:wrap="around" w:y="334"/>
    </w:pPr>
  </w:style>
  <w:style w:type="paragraph" w:customStyle="1" w:styleId="Content">
    <w:name w:val="Content"/>
    <w:basedOn w:val="Normal"/>
    <w:link w:val="ContentChar"/>
    <w:qFormat/>
    <w:rsid w:val="000E7E1B"/>
    <w:pPr>
      <w:framePr w:wrap="around" w:y="334"/>
      <w:spacing w:after="160"/>
    </w:pPr>
    <w:rPr>
      <w:sz w:val="24"/>
      <w:szCs w:val="24"/>
    </w:rPr>
  </w:style>
  <w:style w:type="character" w:customStyle="1" w:styleId="ContentChar">
    <w:name w:val="Content Char"/>
    <w:basedOn w:val="DefaultParagraphFont"/>
    <w:link w:val="Content"/>
    <w:rsid w:val="000E7E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4B05"/>
    <w:pPr>
      <w:framePr w:wrap="around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trathconabeekeepers.blogspot.com/2012/06/beekeepers-library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sch\AppData\Roaming\Microsoft\Templates\Business%20letter%20(blue%20border%20and%20color%20gradient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27A9FF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[select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13" ma:contentTypeDescription="Create a new document." ma:contentTypeScope="" ma:versionID="02841b3e11eaa51dd624492609879d5f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1507f4f0b69067528f5e91dd32f242a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6B5D8A-4FBA-4F9D-9051-6502795F5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5E05E-AE97-4FC2-9FAE-8F150CFFF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12AE0-0BF8-4792-9120-E5F773235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98CF442-FDA9-4307-97C4-D736C84C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(blue border and color gradient)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KOSCHEWITZ, EILEEN</dc:creator>
  <cp:lastModifiedBy>KOSCHEWITZ, EILEEN</cp:lastModifiedBy>
  <cp:revision>1</cp:revision>
  <dcterms:created xsi:type="dcterms:W3CDTF">2020-03-16T17:59:00Z</dcterms:created>
  <dcterms:modified xsi:type="dcterms:W3CDTF">2020-03-16T18:16:00Z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